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7E22" w14:textId="77777777" w:rsidR="00241C1B" w:rsidRDefault="00241C1B">
      <w:pPr>
        <w:rPr>
          <w:rFonts w:ascii="Arial" w:hAnsi="Arial"/>
        </w:rPr>
      </w:pP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437"/>
      </w:tblGrid>
      <w:tr w:rsidR="00241C1B" w14:paraId="24B02B67" w14:textId="77777777" w:rsidTr="00CA67B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5C202" w14:textId="77777777" w:rsidR="00241C1B" w:rsidRDefault="00747E5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4386D139" wp14:editId="26154243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324975"/>
                      <wp:effectExtent l="9525" t="6985" r="8890" b="12065"/>
                      <wp:wrapNone/>
                      <wp:docPr id="3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324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C0AA8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F0KgIAAGM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A61859">
              <w:rPr>
                <w:rFonts w:ascii="Arial" w:hAnsi="Arial"/>
                <w:noProof/>
                <w:lang w:val="pt-BR"/>
              </w:rPr>
              <w:drawing>
                <wp:inline distT="0" distB="0" distL="0" distR="0" wp14:anchorId="189BD3EB" wp14:editId="2D1D8E1A">
                  <wp:extent cx="742950" cy="6191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1E149F8" wp14:editId="1ADF96B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6985" r="6985" b="11430"/>
                      <wp:wrapNone/>
                      <wp:docPr id="3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F685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sBKw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90AE" w14:textId="77777777"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14:paraId="1D6B47C4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FB0D" w14:textId="77777777"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</w:p>
        </w:tc>
        <w:tc>
          <w:tcPr>
            <w:tcW w:w="99" w:type="dxa"/>
            <w:tcBorders>
              <w:left w:val="nil"/>
            </w:tcBorders>
          </w:tcPr>
          <w:p w14:paraId="0227FB31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35A1" w14:textId="77777777"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14:paraId="65024F7C" w14:textId="77777777" w:rsidR="00241C1B" w:rsidRDefault="00FB6E4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0EA5F2B4" wp14:editId="0F5C9F69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120650</wp:posOffset>
                      </wp:positionV>
                      <wp:extent cx="635" cy="323850"/>
                      <wp:effectExtent l="9525" t="13970" r="8890" b="5080"/>
                      <wp:wrapNone/>
                      <wp:docPr id="3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56CA8" id="Line 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9.5pt" to="49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6F5C4593" wp14:editId="41E60EB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92075</wp:posOffset>
                      </wp:positionV>
                      <wp:extent cx="1314450" cy="635"/>
                      <wp:effectExtent l="13335" t="13970" r="5715" b="13970"/>
                      <wp:wrapNone/>
                      <wp:docPr id="3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4738C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7.25pt" to="105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14:paraId="157DE2B7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99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958"/>
        <w:gridCol w:w="979"/>
        <w:gridCol w:w="979"/>
        <w:gridCol w:w="2056"/>
        <w:gridCol w:w="2127"/>
      </w:tblGrid>
      <w:tr w:rsidR="00241C1B" w14:paraId="5D0C06C9" w14:textId="77777777" w:rsidTr="00CA67B6">
        <w:tc>
          <w:tcPr>
            <w:tcW w:w="9987" w:type="dxa"/>
            <w:gridSpan w:val="6"/>
            <w:shd w:val="pct20" w:color="auto" w:fill="auto"/>
          </w:tcPr>
          <w:p w14:paraId="196F4739" w14:textId="77777777"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IDENTIFICAÇÃO</w:t>
            </w:r>
          </w:p>
        </w:tc>
      </w:tr>
      <w:tr w:rsidR="00241C1B" w14:paraId="78689C95" w14:textId="77777777" w:rsidTr="00CA67B6">
        <w:tc>
          <w:tcPr>
            <w:tcW w:w="7860" w:type="dxa"/>
            <w:gridSpan w:val="5"/>
          </w:tcPr>
          <w:p w14:paraId="316D25E3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DISCIPLINA: </w:t>
            </w:r>
          </w:p>
          <w:p w14:paraId="43533946" w14:textId="7DAB9864" w:rsidR="009A7794" w:rsidRPr="00BA641E" w:rsidRDefault="009A7794">
            <w:pPr>
              <w:rPr>
                <w:rFonts w:ascii="Arial" w:hAnsi="Arial"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</w:tcPr>
          <w:p w14:paraId="6AC91B07" w14:textId="77777777" w:rsidR="00B118CF" w:rsidRPr="006A05B5" w:rsidRDefault="00241C1B">
            <w:pPr>
              <w:rPr>
                <w:rFonts w:ascii="Arial" w:hAnsi="Arial"/>
                <w:sz w:val="14"/>
                <w:lang w:val="pt-BR"/>
              </w:rPr>
            </w:pPr>
            <w:r w:rsidRPr="006A05B5">
              <w:rPr>
                <w:rFonts w:ascii="Arial" w:hAnsi="Arial"/>
                <w:sz w:val="14"/>
                <w:lang w:val="pt-BR"/>
              </w:rPr>
              <w:t xml:space="preserve">CÓDIGO:  </w:t>
            </w:r>
          </w:p>
          <w:p w14:paraId="401ECB43" w14:textId="7F434F9A" w:rsidR="00241C1B" w:rsidRPr="00CA67B6" w:rsidRDefault="00241C1B">
            <w:pPr>
              <w:rPr>
                <w:rFonts w:ascii="Arial" w:hAnsi="Arial"/>
                <w:szCs w:val="24"/>
                <w:lang w:val="pt-BR"/>
              </w:rPr>
            </w:pPr>
          </w:p>
        </w:tc>
      </w:tr>
      <w:tr w:rsidR="00241C1B" w14:paraId="1FA8D8C2" w14:textId="77777777" w:rsidTr="00CA67B6">
        <w:tc>
          <w:tcPr>
            <w:tcW w:w="7860" w:type="dxa"/>
            <w:gridSpan w:val="5"/>
          </w:tcPr>
          <w:p w14:paraId="604BF8C3" w14:textId="77777777" w:rsidR="00CA67B6" w:rsidRDefault="00241C1B" w:rsidP="00CA67B6">
            <w:pPr>
              <w:pStyle w:val="CTP"/>
              <w:spacing w:line="240" w:lineRule="auto"/>
              <w:ind w:firstLine="0"/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DEPARTAMENTO: </w:t>
            </w:r>
          </w:p>
          <w:p w14:paraId="5D933BC3" w14:textId="77777777" w:rsidR="00B118CF" w:rsidRPr="006A05B5" w:rsidRDefault="00B118CF" w:rsidP="00CA67B6">
            <w:pPr>
              <w:pStyle w:val="CTP"/>
              <w:spacing w:line="240" w:lineRule="auto"/>
              <w:ind w:firstLine="0"/>
              <w:jc w:val="left"/>
              <w:rPr>
                <w:rFonts w:ascii="Arial" w:hAnsi="Arial"/>
                <w:sz w:val="14"/>
                <w:lang w:val="pt-BR"/>
              </w:rPr>
            </w:pPr>
            <w:r w:rsidRPr="006A05B5">
              <w:rPr>
                <w:rFonts w:ascii="Arial" w:hAnsi="Arial"/>
                <w:sz w:val="14"/>
                <w:lang w:val="pt-BR"/>
              </w:rPr>
              <w:t>DEPARTAMENTO DE ADMINISTRAÇÃO E CONTABILIDADE</w:t>
            </w:r>
            <w:r w:rsidR="00CA67B6" w:rsidRPr="006A05B5">
              <w:rPr>
                <w:rFonts w:ascii="Arial" w:hAnsi="Arial"/>
                <w:sz w:val="14"/>
                <w:lang w:val="pt-BR"/>
              </w:rPr>
              <w:t xml:space="preserve"> - DAD</w:t>
            </w:r>
          </w:p>
          <w:p w14:paraId="74688965" w14:textId="77777777" w:rsidR="00241C1B" w:rsidRPr="00B118CF" w:rsidRDefault="00241C1B">
            <w:pPr>
              <w:rPr>
                <w:rFonts w:ascii="Arial" w:hAnsi="Arial"/>
                <w:sz w:val="14"/>
                <w:lang w:val="pt-PT"/>
              </w:rPr>
            </w:pPr>
          </w:p>
        </w:tc>
        <w:tc>
          <w:tcPr>
            <w:tcW w:w="2127" w:type="dxa"/>
          </w:tcPr>
          <w:p w14:paraId="68C66F4D" w14:textId="157E2FB2" w:rsidR="00241C1B" w:rsidRPr="006A05B5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SIGLA DA UNIDADE: </w:t>
            </w:r>
          </w:p>
        </w:tc>
      </w:tr>
      <w:tr w:rsidR="00241C1B" w14:paraId="573C58AA" w14:textId="77777777" w:rsidTr="00CA67B6">
        <w:tc>
          <w:tcPr>
            <w:tcW w:w="1888" w:type="dxa"/>
          </w:tcPr>
          <w:p w14:paraId="2B9040A7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DURAÇÃO EM SEMANAS</w:t>
            </w:r>
          </w:p>
        </w:tc>
        <w:tc>
          <w:tcPr>
            <w:tcW w:w="5972" w:type="dxa"/>
            <w:gridSpan w:val="4"/>
          </w:tcPr>
          <w:p w14:paraId="580D06A8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SEMANAL</w:t>
            </w:r>
          </w:p>
        </w:tc>
        <w:tc>
          <w:tcPr>
            <w:tcW w:w="2127" w:type="dxa"/>
          </w:tcPr>
          <w:p w14:paraId="06C53985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TOTAL</w:t>
            </w:r>
          </w:p>
        </w:tc>
      </w:tr>
      <w:tr w:rsidR="00241C1B" w14:paraId="17BA35EF" w14:textId="77777777" w:rsidTr="00CA67B6">
        <w:tc>
          <w:tcPr>
            <w:tcW w:w="1888" w:type="dxa"/>
            <w:vAlign w:val="center"/>
          </w:tcPr>
          <w:p w14:paraId="4122582F" w14:textId="75ED7229" w:rsidR="00B118CF" w:rsidRPr="00252250" w:rsidRDefault="00B118CF" w:rsidP="006A05B5">
            <w:pPr>
              <w:rPr>
                <w:rFonts w:ascii="Century" w:hAnsi="Century"/>
                <w:sz w:val="14"/>
                <w:lang w:val="pt-BR"/>
              </w:rPr>
            </w:pPr>
          </w:p>
        </w:tc>
        <w:tc>
          <w:tcPr>
            <w:tcW w:w="1958" w:type="dxa"/>
          </w:tcPr>
          <w:p w14:paraId="5D9DE887" w14:textId="429FE760" w:rsidR="00241C1B" w:rsidRDefault="00241C1B" w:rsidP="005C4A09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TEÓRICAS</w:t>
            </w:r>
            <w:r>
              <w:rPr>
                <w:rFonts w:ascii="Arial" w:hAnsi="Arial"/>
                <w:sz w:val="18"/>
                <w:lang w:val="pt-BR"/>
              </w:rPr>
              <w:t xml:space="preserve">:     </w:t>
            </w:r>
          </w:p>
        </w:tc>
        <w:tc>
          <w:tcPr>
            <w:tcW w:w="1958" w:type="dxa"/>
            <w:gridSpan w:val="2"/>
          </w:tcPr>
          <w:p w14:paraId="0DEE5AA3" w14:textId="77777777" w:rsidR="00241C1B" w:rsidRDefault="00241C1B" w:rsidP="005C4A09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PRÁTICAS: </w:t>
            </w:r>
          </w:p>
        </w:tc>
        <w:tc>
          <w:tcPr>
            <w:tcW w:w="2056" w:type="dxa"/>
          </w:tcPr>
          <w:p w14:paraId="0C17DFA8" w14:textId="3451918F" w:rsidR="00241C1B" w:rsidRDefault="00241C1B" w:rsidP="00252250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TOTAL:     </w:t>
            </w:r>
          </w:p>
        </w:tc>
        <w:tc>
          <w:tcPr>
            <w:tcW w:w="2127" w:type="dxa"/>
          </w:tcPr>
          <w:p w14:paraId="0AEBEB9A" w14:textId="08159D00" w:rsidR="00241C1B" w:rsidRDefault="00241C1B" w:rsidP="006A05B5">
            <w:pPr>
              <w:rPr>
                <w:rFonts w:ascii="Arial" w:hAnsi="Arial"/>
                <w:sz w:val="18"/>
                <w:lang w:val="pt-BR"/>
              </w:rPr>
            </w:pPr>
          </w:p>
        </w:tc>
      </w:tr>
      <w:tr w:rsidR="00241C1B" w14:paraId="208D35AF" w14:textId="77777777" w:rsidTr="00CA67B6">
        <w:tc>
          <w:tcPr>
            <w:tcW w:w="4825" w:type="dxa"/>
            <w:gridSpan w:val="3"/>
          </w:tcPr>
          <w:p w14:paraId="5DB3D422" w14:textId="11615FDD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NÚMERO DE CRÉDITOS</w:t>
            </w:r>
            <w:r w:rsidRPr="00252250">
              <w:rPr>
                <w:rFonts w:ascii="Century" w:hAnsi="Century"/>
                <w:sz w:val="22"/>
                <w:lang w:val="pt-BR"/>
              </w:rPr>
              <w:t xml:space="preserve">:                     </w:t>
            </w:r>
          </w:p>
        </w:tc>
        <w:tc>
          <w:tcPr>
            <w:tcW w:w="5162" w:type="dxa"/>
            <w:gridSpan w:val="3"/>
          </w:tcPr>
          <w:p w14:paraId="56DE1309" w14:textId="500B7B32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PERÍODO:                                      </w:t>
            </w:r>
          </w:p>
        </w:tc>
      </w:tr>
      <w:tr w:rsidR="00241C1B" w14:paraId="481BE8C4" w14:textId="77777777" w:rsidTr="00CA67B6">
        <w:tc>
          <w:tcPr>
            <w:tcW w:w="4825" w:type="dxa"/>
            <w:gridSpan w:val="3"/>
          </w:tcPr>
          <w:p w14:paraId="64514640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PRÉ-REQUISITOS</w:t>
            </w:r>
          </w:p>
        </w:tc>
        <w:tc>
          <w:tcPr>
            <w:tcW w:w="5162" w:type="dxa"/>
            <w:gridSpan w:val="3"/>
          </w:tcPr>
          <w:p w14:paraId="1D00F0A0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 OU CO-REQUISITOS</w:t>
            </w:r>
          </w:p>
        </w:tc>
      </w:tr>
      <w:tr w:rsidR="00241C1B" w14:paraId="4D318DF8" w14:textId="77777777" w:rsidTr="00CA67B6">
        <w:tc>
          <w:tcPr>
            <w:tcW w:w="4825" w:type="dxa"/>
            <w:gridSpan w:val="3"/>
          </w:tcPr>
          <w:p w14:paraId="71BD7B58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5162" w:type="dxa"/>
            <w:gridSpan w:val="3"/>
          </w:tcPr>
          <w:p w14:paraId="0D31DE80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 w14:paraId="5D4743B4" w14:textId="77777777" w:rsidTr="00CA67B6">
        <w:tc>
          <w:tcPr>
            <w:tcW w:w="4825" w:type="dxa"/>
            <w:gridSpan w:val="3"/>
          </w:tcPr>
          <w:p w14:paraId="01204926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5162" w:type="dxa"/>
            <w:gridSpan w:val="3"/>
          </w:tcPr>
          <w:p w14:paraId="4EA2F96A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 w14:paraId="2F97C54A" w14:textId="77777777" w:rsidTr="00CA67B6">
        <w:tc>
          <w:tcPr>
            <w:tcW w:w="4825" w:type="dxa"/>
            <w:gridSpan w:val="3"/>
          </w:tcPr>
          <w:p w14:paraId="11FD40C9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5162" w:type="dxa"/>
            <w:gridSpan w:val="3"/>
          </w:tcPr>
          <w:p w14:paraId="3BAB242E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14:paraId="6C7873C8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7"/>
      </w:tblGrid>
      <w:tr w:rsidR="00241C1B" w14:paraId="3F160C77" w14:textId="77777777" w:rsidTr="00CA67B6">
        <w:tc>
          <w:tcPr>
            <w:tcW w:w="9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3FEBFEE" w14:textId="77777777"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EMENTA</w:t>
            </w:r>
          </w:p>
        </w:tc>
      </w:tr>
      <w:tr w:rsidR="00241C1B" w:rsidRPr="006A05B5" w14:paraId="3A45E97E" w14:textId="77777777" w:rsidTr="00CA67B6">
        <w:tc>
          <w:tcPr>
            <w:tcW w:w="9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0680" w14:textId="77777777" w:rsidR="00241C1B" w:rsidRDefault="00241C1B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</w:t>
            </w:r>
          </w:p>
          <w:p w14:paraId="52A14CAD" w14:textId="77777777" w:rsidR="00813CDC" w:rsidRDefault="00813CDC" w:rsidP="00330CFF">
            <w:pPr>
              <w:pStyle w:val="Default"/>
              <w:spacing w:line="276" w:lineRule="auto"/>
              <w:jc w:val="both"/>
              <w:rPr>
                <w:rFonts w:ascii="Century" w:hAnsi="Century"/>
                <w:sz w:val="23"/>
                <w:szCs w:val="23"/>
              </w:rPr>
            </w:pPr>
          </w:p>
          <w:p w14:paraId="11076696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63F744E2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201A7B61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32FBF395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06BC6F94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06112915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5B61B377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4E2EB5D8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71030299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  <w:p w14:paraId="1B878D56" w14:textId="77777777"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14:paraId="271B6B08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68"/>
        <w:gridCol w:w="4251"/>
        <w:gridCol w:w="652"/>
      </w:tblGrid>
      <w:tr w:rsidR="00241C1B" w:rsidRPr="006A05B5" w14:paraId="4705CFF2" w14:textId="77777777"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5C6BB" w14:textId="77777777"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CURSOS PARA OS QUAIS É MINISTRADA   </w:t>
            </w:r>
            <w:r>
              <w:rPr>
                <w:rFonts w:ascii="Arial" w:hAnsi="Arial"/>
                <w:sz w:val="14"/>
                <w:lang w:val="pt-BR"/>
              </w:rPr>
              <w:t>(SOMENTE PARA CURSOS DE GRADUAÇÃO)</w:t>
            </w:r>
          </w:p>
        </w:tc>
      </w:tr>
      <w:tr w:rsidR="00241C1B" w14:paraId="37027199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450752DA" w14:textId="77777777"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1.</w:t>
            </w:r>
            <w:r w:rsidR="00813CDC">
              <w:rPr>
                <w:rFonts w:ascii="Arial" w:hAnsi="Arial"/>
                <w:sz w:val="14"/>
                <w:lang w:val="pt-BR"/>
              </w:rPr>
              <w:t xml:space="preserve"> 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45024A2A" w14:textId="77777777"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03E4065A" w14:textId="77777777"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7.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5DD45D0C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16FF221E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73CCC50F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2.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11B0BF6C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44AC4629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8.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200C6804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68F31CDF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54CCA95F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3.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4A8A7E7F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3E23B7F0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9.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7B5437F1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7BFFAA45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51A78ED2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4.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241EF924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53488E4D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10.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218810F7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0CC7FDB2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1A341167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5.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5A8C6B77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5803A645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11.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1F0E9071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276664FA" w14:textId="77777777">
        <w:tblPrEx>
          <w:tblCellMar>
            <w:left w:w="71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14:paraId="6F5C4371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6.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14:paraId="41944594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14:paraId="703E1E99" w14:textId="77777777"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12.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14:paraId="1A28B9A3" w14:textId="77777777"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 w14:paraId="169CE38B" w14:textId="77777777">
        <w:tblPrEx>
          <w:tblCellMar>
            <w:left w:w="71" w:type="dxa"/>
            <w:right w:w="71" w:type="dxa"/>
          </w:tblCellMar>
        </w:tblPrEx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C9E98" w14:textId="77777777" w:rsidR="00241C1B" w:rsidRDefault="00241C1B">
            <w:pPr>
              <w:spacing w:before="60" w:after="60"/>
              <w:jc w:val="left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(OB)= OBRIGATÓRIA                    (OP)= OPTATIVA</w:t>
            </w:r>
          </w:p>
        </w:tc>
      </w:tr>
    </w:tbl>
    <w:p w14:paraId="1BD2196D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 w:rsidRPr="006A05B5" w14:paraId="5ED296C8" w14:textId="77777777">
        <w:tc>
          <w:tcPr>
            <w:tcW w:w="9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61A7A" w14:textId="77777777" w:rsidR="00241C1B" w:rsidRDefault="00241C1B">
            <w:pPr>
              <w:spacing w:before="60"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REUNIÃO:                                        DATA DE APROVAÇÃO:</w:t>
            </w:r>
          </w:p>
        </w:tc>
      </w:tr>
      <w:tr w:rsidR="00241C1B" w14:paraId="2BC4A03D" w14:textId="77777777">
        <w:tc>
          <w:tcPr>
            <w:tcW w:w="9721" w:type="dxa"/>
            <w:tcBorders>
              <w:left w:val="single" w:sz="6" w:space="0" w:color="auto"/>
              <w:right w:val="single" w:sz="6" w:space="0" w:color="auto"/>
            </w:tcBorders>
          </w:tcPr>
          <w:p w14:paraId="4FEF560A" w14:textId="77777777"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_____________/_______                                    ______/______/_______          ___________________________________________________________</w:t>
            </w:r>
          </w:p>
        </w:tc>
      </w:tr>
      <w:tr w:rsidR="00241C1B" w14:paraId="1D793516" w14:textId="77777777">
        <w:tc>
          <w:tcPr>
            <w:tcW w:w="9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1F80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CHEFE DO DEPARTAMENTO</w:t>
            </w:r>
          </w:p>
        </w:tc>
      </w:tr>
    </w:tbl>
    <w:p w14:paraId="4DF660B0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991"/>
        <w:gridCol w:w="2268"/>
        <w:gridCol w:w="113"/>
        <w:gridCol w:w="1943"/>
        <w:gridCol w:w="2796"/>
      </w:tblGrid>
      <w:tr w:rsidR="00241C1B" w:rsidRPr="006A05B5" w14:paraId="4BFDCB8D" w14:textId="77777777"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14:paraId="7FE815A7" w14:textId="77777777" w:rsidR="00241C1B" w:rsidRDefault="00747E5E">
            <w:pPr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1CF5521" wp14:editId="7A0193DF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5715" t="8890" r="6985" b="13335"/>
                      <wp:wrapNone/>
                      <wp:docPr id="2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6ABA" id="Rectangle 16" o:spid="_x0000_s1026" style="position:absolute;margin-left:187.2pt;margin-top:6pt;width:7.25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vUHQIAADs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992DDC1" wp14:editId="025205D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13335" t="8890" r="8890" b="13335"/>
                      <wp:wrapNone/>
                      <wp:docPr id="2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2CE3" id="Rectangle 17" o:spid="_x0000_s1026" style="position:absolute;margin-left:136.8pt;margin-top:6pt;width:7.2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JqHQIAADs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" o:allowincell="f"/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ALTERAÇÃO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pct20" w:color="auto" w:fill="auto"/>
          </w:tcPr>
          <w:p w14:paraId="0593A015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APROVADA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PELO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0B70F536" w14:textId="77777777" w:rsidR="00241C1B" w:rsidRDefault="00241C1B">
            <w:pPr>
              <w:spacing w:before="30"/>
              <w:ind w:left="7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CTP        CTG</w:t>
            </w:r>
          </w:p>
        </w:tc>
        <w:tc>
          <w:tcPr>
            <w:tcW w:w="113" w:type="dxa"/>
            <w:tcBorders>
              <w:left w:val="nil"/>
            </w:tcBorders>
          </w:tcPr>
          <w:p w14:paraId="077BD936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5488FC2" w14:textId="77777777" w:rsidR="00241C1B" w:rsidRDefault="00241C1B">
            <w:pPr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>APROVAÇÃO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BBFE696" w14:textId="77777777" w:rsidR="00241C1B" w:rsidRDefault="00241C1B">
            <w:pPr>
              <w:ind w:left="142"/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DA COORDENAÇÃO DE ENSINO,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PESQUISA E EXTENSÃO </w:t>
            </w:r>
            <w:r w:rsidR="00813CDC">
              <w:rPr>
                <w:rFonts w:ascii="Arial" w:hAnsi="Arial"/>
                <w:sz w:val="14"/>
                <w:lang w:val="pt-BR"/>
              </w:rPr>
              <w:t>–</w:t>
            </w:r>
            <w:r>
              <w:rPr>
                <w:rFonts w:ascii="Arial" w:hAnsi="Arial"/>
                <w:sz w:val="14"/>
                <w:lang w:val="pt-BR"/>
              </w:rPr>
              <w:t xml:space="preserve"> CEPE</w:t>
            </w:r>
          </w:p>
        </w:tc>
      </w:tr>
      <w:tr w:rsidR="00241C1B" w:rsidRPr="006A05B5" w14:paraId="5ECA88EB" w14:textId="77777777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6CFDD" w14:textId="77777777" w:rsidR="00241C1B" w:rsidRDefault="00241C1B">
            <w:pPr>
              <w:spacing w:before="4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  DATA DE APROVAÇÃO:</w:t>
            </w:r>
          </w:p>
        </w:tc>
        <w:tc>
          <w:tcPr>
            <w:tcW w:w="113" w:type="dxa"/>
            <w:tcBorders>
              <w:left w:val="nil"/>
            </w:tcBorders>
          </w:tcPr>
          <w:p w14:paraId="031143DB" w14:textId="77777777" w:rsidR="00241C1B" w:rsidRDefault="00241C1B">
            <w:pPr>
              <w:spacing w:before="40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4D19E" w14:textId="77777777" w:rsidR="00241C1B" w:rsidRDefault="00241C1B">
            <w:pPr>
              <w:spacing w:before="40"/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DATA DE APROVAÇÃO</w:t>
            </w:r>
          </w:p>
        </w:tc>
      </w:tr>
      <w:tr w:rsidR="00241C1B" w14:paraId="706E1F97" w14:textId="77777777"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AF38D25" w14:textId="77777777" w:rsidR="00241C1B" w:rsidRDefault="00241C1B">
            <w:pPr>
              <w:spacing w:before="60" w:after="6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 ______/______/_______</w:t>
            </w:r>
          </w:p>
        </w:tc>
        <w:tc>
          <w:tcPr>
            <w:tcW w:w="113" w:type="dxa"/>
            <w:tcBorders>
              <w:left w:val="nil"/>
            </w:tcBorders>
          </w:tcPr>
          <w:p w14:paraId="0C7A7BE4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EF9D30" w14:textId="77777777"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______/______/______</w:t>
            </w:r>
          </w:p>
        </w:tc>
      </w:tr>
      <w:tr w:rsidR="00241C1B" w14:paraId="5FE0E045" w14:textId="77777777"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BBEC5F0" w14:textId="77777777"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_____________________________________________________________</w:t>
            </w:r>
          </w:p>
        </w:tc>
        <w:tc>
          <w:tcPr>
            <w:tcW w:w="113" w:type="dxa"/>
            <w:tcBorders>
              <w:left w:val="nil"/>
            </w:tcBorders>
          </w:tcPr>
          <w:p w14:paraId="70BC592F" w14:textId="77777777"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B6477B" w14:textId="77777777"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</w:t>
            </w:r>
          </w:p>
        </w:tc>
      </w:tr>
      <w:tr w:rsidR="00241C1B" w14:paraId="03F0B8B5" w14:textId="77777777">
        <w:tc>
          <w:tcPr>
            <w:tcW w:w="4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A5CF" w14:textId="77777777" w:rsidR="00241C1B" w:rsidRDefault="00747E5E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1FB5C818" wp14:editId="1BC9F7CC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125095</wp:posOffset>
                      </wp:positionV>
                      <wp:extent cx="183515" cy="635"/>
                      <wp:effectExtent l="9525" t="13335" r="6985" b="5080"/>
                      <wp:wrapNone/>
                      <wp:docPr id="2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6FC39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85pt" to="-2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>PRESIDENTE DO CONSELHO</w:t>
            </w:r>
          </w:p>
        </w:tc>
        <w:tc>
          <w:tcPr>
            <w:tcW w:w="113" w:type="dxa"/>
            <w:tcBorders>
              <w:left w:val="nil"/>
            </w:tcBorders>
          </w:tcPr>
          <w:p w14:paraId="53CDE1DF" w14:textId="77777777"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0287" w14:textId="77777777"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SECRETÁRIO DE ÓRGÃOS COLEGIADOS</w:t>
            </w:r>
          </w:p>
        </w:tc>
      </w:tr>
    </w:tbl>
    <w:p w14:paraId="44EAAC0E" w14:textId="77777777" w:rsidR="00241C1B" w:rsidRDefault="00241C1B">
      <w:pPr>
        <w:rPr>
          <w:rFonts w:ascii="Arial" w:hAnsi="Arial"/>
          <w:sz w:val="14"/>
          <w:lang w:val="pt-BR"/>
        </w:rPr>
      </w:pPr>
    </w:p>
    <w:p w14:paraId="79D766AE" w14:textId="77777777" w:rsidR="00241C1B" w:rsidRDefault="00241C1B">
      <w:pPr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br w:type="page"/>
      </w:r>
    </w:p>
    <w:p w14:paraId="578B19FF" w14:textId="77777777" w:rsidR="00635CFF" w:rsidRDefault="00635CFF">
      <w:pPr>
        <w:rPr>
          <w:rFonts w:ascii="Arial" w:hAnsi="Arial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 w14:paraId="68A95A2D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11DFC" w14:textId="77777777" w:rsidR="00241C1B" w:rsidRDefault="00747E5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E3404A2" wp14:editId="1CA2852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050655"/>
                      <wp:effectExtent l="9525" t="12700" r="8890" b="13970"/>
                      <wp:wrapNone/>
                      <wp:docPr id="2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050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3CCFD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21DC16BF" wp14:editId="1361597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9525" t="5080" r="6985" b="13335"/>
                      <wp:wrapNone/>
                      <wp:docPr id="2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F7D6C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A61859">
              <w:rPr>
                <w:rFonts w:ascii="Arial" w:hAnsi="Arial"/>
                <w:noProof/>
                <w:lang w:val="pt-BR"/>
              </w:rPr>
              <w:drawing>
                <wp:inline distT="0" distB="0" distL="0" distR="0" wp14:anchorId="18B29116" wp14:editId="1574C4D3">
                  <wp:extent cx="742950" cy="619125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BAF7F3C" wp14:editId="56B0FD8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12700" r="6985" b="5715"/>
                      <wp:wrapNone/>
                      <wp:docPr id="2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AE4D6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8OKwIAAGM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7ED" w14:textId="77777777"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14:paraId="79DAAE98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F2B5" w14:textId="77777777"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  <w:r>
              <w:rPr>
                <w:rFonts w:ascii="Arial" w:hAnsi="Arial"/>
                <w:lang w:val="pt-BR"/>
              </w:rPr>
              <w:br/>
              <w:t>(continuação)</w:t>
            </w:r>
          </w:p>
        </w:tc>
        <w:tc>
          <w:tcPr>
            <w:tcW w:w="99" w:type="dxa"/>
            <w:tcBorders>
              <w:left w:val="nil"/>
            </w:tcBorders>
          </w:tcPr>
          <w:p w14:paraId="3633DC67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1C4D" w14:textId="77777777"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14:paraId="1F99C1B7" w14:textId="77777777" w:rsidR="00241C1B" w:rsidRDefault="00FB6E4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5EFC2BD7" wp14:editId="0B2ACF9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101600</wp:posOffset>
                      </wp:positionV>
                      <wp:extent cx="635" cy="323850"/>
                      <wp:effectExtent l="9525" t="10160" r="8890" b="889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2C0DD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8pt" to="51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46AB0B2" wp14:editId="0C09522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101600</wp:posOffset>
                      </wp:positionV>
                      <wp:extent cx="1314450" cy="635"/>
                      <wp:effectExtent l="13335" t="10160" r="5715" b="8255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10266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8pt" to="10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14:paraId="43F5623D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 w14:paraId="4EC6C869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9B99" w14:textId="6DDAA605" w:rsidR="00FB386C" w:rsidRPr="00DA455F" w:rsidRDefault="00241C1B" w:rsidP="00FB386C">
            <w:pPr>
              <w:rPr>
                <w:rFonts w:ascii="Arial" w:hAnsi="Arial"/>
                <w:sz w:val="28"/>
                <w:szCs w:val="28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  <w:p w14:paraId="594C0377" w14:textId="3597EC4F" w:rsidR="009A7794" w:rsidRPr="00DA455F" w:rsidRDefault="009A7794">
            <w:pPr>
              <w:rPr>
                <w:rFonts w:ascii="Arial" w:hAnsi="Arial"/>
                <w:sz w:val="28"/>
                <w:szCs w:val="28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1D3D54" w14:textId="007AF56E" w:rsidR="00241C1B" w:rsidRPr="00FB386C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CÓDIGO: </w:t>
            </w:r>
          </w:p>
        </w:tc>
      </w:tr>
    </w:tbl>
    <w:p w14:paraId="3B033897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7"/>
        <w:gridCol w:w="1924"/>
      </w:tblGrid>
      <w:tr w:rsidR="00241C1B" w14:paraId="2166961D" w14:textId="7777777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C789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>UNIDADES E ASSUNTOS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7B9B" w14:textId="77777777" w:rsidR="00241C1B" w:rsidRDefault="00813CDC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A1E342" wp14:editId="4998383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41275</wp:posOffset>
                      </wp:positionV>
                      <wp:extent cx="92075" cy="120650"/>
                      <wp:effectExtent l="0" t="0" r="22225" b="12700"/>
                      <wp:wrapNone/>
                      <wp:docPr id="34" name="Retâ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76591" id="Retângulo 34" o:spid="_x0000_s1026" style="position:absolute;margin-left:11.85pt;margin-top:3.25pt;width:7.25pt;height:9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FB061C6" wp14:editId="5CA3EF0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43180</wp:posOffset>
                      </wp:positionV>
                      <wp:extent cx="92075" cy="92075"/>
                      <wp:effectExtent l="0" t="0" r="22225" b="222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0B26" id="Rectangle 18" o:spid="_x0000_s1026" style="position:absolute;margin-left:11.35pt;margin-top:3.4pt;width:7.25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H0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" o:allowincell="f"/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>AULAS</w:t>
            </w:r>
            <w:r w:rsidR="00241C1B">
              <w:rPr>
                <w:rFonts w:ascii="Arial" w:hAnsi="Arial"/>
                <w:sz w:val="14"/>
                <w:lang w:val="pt-BR"/>
              </w:rPr>
              <w:br/>
              <w:t>TEÓRICAS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C2EB" w14:textId="77777777" w:rsidR="00241C1B" w:rsidRDefault="00813CDC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816A4F6" wp14:editId="37C31FA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42545</wp:posOffset>
                      </wp:positionV>
                      <wp:extent cx="92075" cy="120650"/>
                      <wp:effectExtent l="0" t="0" r="22225" b="12700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2D17A" id="Retângulo 35" o:spid="_x0000_s1026" style="position:absolute;margin-left:19pt;margin-top:3.35pt;width:7.25pt;height:9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" fillcolor="white [3212]" strokecolor="black [1600]"/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>AULAS</w:t>
            </w:r>
            <w:r w:rsidR="00241C1B">
              <w:rPr>
                <w:rFonts w:ascii="Arial" w:hAnsi="Arial"/>
                <w:sz w:val="14"/>
                <w:lang w:val="pt-BR"/>
              </w:rPr>
              <w:br/>
              <w:t xml:space="preserve"> PRÁTICAS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BADE" w14:textId="77777777"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DE </w:t>
            </w:r>
            <w:r>
              <w:rPr>
                <w:rFonts w:ascii="Arial" w:hAnsi="Arial"/>
                <w:sz w:val="14"/>
                <w:lang w:val="pt-BR"/>
              </w:rPr>
              <w:br/>
              <w:t>HORAS-AULA</w:t>
            </w:r>
          </w:p>
        </w:tc>
      </w:tr>
      <w:tr w:rsidR="00241C1B" w:rsidRPr="00813CDC" w14:paraId="09878105" w14:textId="77777777"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21B4" w14:textId="77265016" w:rsidR="00CF282F" w:rsidRPr="00A84F7B" w:rsidRDefault="008D2E26" w:rsidP="006A05B5">
            <w:pPr>
              <w:pStyle w:val="Default"/>
              <w:spacing w:after="20" w:line="276" w:lineRule="auto"/>
              <w:rPr>
                <w:rFonts w:ascii="MinionPro-Regular" w:hAnsi="MinionPro-Regular" w:cs="MinionPro-Regular"/>
                <w:sz w:val="20"/>
                <w:szCs w:val="20"/>
              </w:rPr>
            </w:pPr>
            <w:r>
              <w:rPr>
                <w:rFonts w:ascii="Century" w:hAnsi="Century"/>
                <w:sz w:val="23"/>
                <w:szCs w:val="23"/>
              </w:rPr>
              <w:t xml:space="preserve"> </w:t>
            </w:r>
          </w:p>
          <w:p w14:paraId="695FB734" w14:textId="77777777" w:rsidR="00241C1B" w:rsidRPr="00635CFF" w:rsidRDefault="00241C1B" w:rsidP="00134530">
            <w:pPr>
              <w:spacing w:line="276" w:lineRule="auto"/>
              <w:rPr>
                <w:rFonts w:ascii="Arial" w:hAnsi="Arial"/>
                <w:sz w:val="12"/>
                <w:szCs w:val="16"/>
                <w:lang w:val="pt-BR"/>
              </w:rPr>
            </w:pPr>
          </w:p>
          <w:p w14:paraId="01A1B316" w14:textId="77777777" w:rsidR="00241C1B" w:rsidRDefault="00241C1B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079FA75B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4EA49751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175868DB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EB2167D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787059EF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5447A80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09925D85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43D31BAB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E15FF71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53CD7B39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7562BD3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F4C2B95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5CEF9D6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B1A1561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44ED5043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5A7AFC10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0FDBDDDE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755E65CE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D2EAAB8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3AB9301F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956B593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29BB2B9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670DF7A8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21620099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51B3044B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50B9E84D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4FBEF0C8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78595ACA" w14:textId="77777777" w:rsidR="006A05B5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  <w:p w14:paraId="1804244E" w14:textId="16FCEF7F" w:rsidR="006A05B5" w:rsidRPr="00AF7B41" w:rsidRDefault="006A05B5" w:rsidP="00134530">
            <w:pPr>
              <w:pStyle w:val="Default"/>
              <w:spacing w:after="20" w:line="276" w:lineRule="auto"/>
              <w:ind w:left="360"/>
              <w:rPr>
                <w:rFonts w:ascii="Century" w:hAnsi="Century"/>
                <w:sz w:val="23"/>
                <w:szCs w:val="23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172B7" w14:textId="77777777" w:rsidR="00241C1B" w:rsidRPr="00AF7B41" w:rsidRDefault="00241C1B" w:rsidP="00134530">
            <w:pPr>
              <w:spacing w:line="276" w:lineRule="auto"/>
              <w:jc w:val="center"/>
              <w:rPr>
                <w:rFonts w:ascii="Arial" w:hAnsi="Arial"/>
                <w:sz w:val="10"/>
                <w:szCs w:val="16"/>
                <w:lang w:val="pt-BR"/>
              </w:rPr>
            </w:pPr>
          </w:p>
          <w:p w14:paraId="019BACC7" w14:textId="25045E91" w:rsidR="00D3595D" w:rsidRDefault="00D3595D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33AC9C2C" w14:textId="7FF00000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353CECCC" w14:textId="7D551E0E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56EF805" w14:textId="4D2DB840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6E024052" w14:textId="676A7828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7A9085CC" w14:textId="1569D933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18BE3732" w14:textId="54583F72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5886E0CA" w14:textId="496A8032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15C4DDB3" w14:textId="3C79E635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2B81525A" w14:textId="1B410B08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2950FE8F" w14:textId="234286D2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A3AFC15" w14:textId="53E58AA5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2804ADB1" w14:textId="5688194B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3E3F42B7" w14:textId="1BEF329C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2755321" w14:textId="2A02E544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C223818" w14:textId="57CEDB1E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35B8E50A" w14:textId="113793FE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1C352535" w14:textId="77777777" w:rsidR="006A05B5" w:rsidRDefault="006A05B5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C400EF5" w14:textId="77777777" w:rsidR="00D3595D" w:rsidRDefault="00D3595D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508A9D7A" w14:textId="77777777" w:rsidR="00D3595D" w:rsidRDefault="00D3595D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70C839C5" w14:textId="77777777" w:rsidR="00D3595D" w:rsidRDefault="00D3595D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4C5D1C59" w14:textId="77777777" w:rsidR="00B91457" w:rsidRDefault="00B91457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2B155DD2" w14:textId="77777777" w:rsidR="00B91457" w:rsidRDefault="00B91457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  <w:p w14:paraId="6DBD12CF" w14:textId="77777777" w:rsidR="00241C1B" w:rsidRPr="00635CFF" w:rsidRDefault="00241C1B" w:rsidP="00134530">
            <w:pPr>
              <w:spacing w:line="276" w:lineRule="auto"/>
              <w:jc w:val="center"/>
              <w:rPr>
                <w:rFonts w:ascii="Century" w:hAnsi="Century"/>
                <w:sz w:val="22"/>
                <w:lang w:val="pt-BR"/>
              </w:rPr>
            </w:pPr>
          </w:p>
        </w:tc>
      </w:tr>
    </w:tbl>
    <w:p w14:paraId="2E6D4CFF" w14:textId="77777777" w:rsidR="00241C1B" w:rsidRPr="00635CFF" w:rsidRDefault="00241C1B">
      <w:pPr>
        <w:rPr>
          <w:rFonts w:ascii="Arial" w:hAnsi="Arial"/>
          <w:sz w:val="6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739"/>
      </w:tblGrid>
      <w:tr w:rsidR="00241C1B" w:rsidRPr="00635CFF" w14:paraId="4BECDE8E" w14:textId="77777777" w:rsidTr="00635CFF">
        <w:tc>
          <w:tcPr>
            <w:tcW w:w="5981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14:paraId="322FA49C" w14:textId="77777777" w:rsidR="00241C1B" w:rsidRPr="00635CFF" w:rsidRDefault="00241C1B" w:rsidP="00635CFF">
            <w:pPr>
              <w:jc w:val="center"/>
              <w:rPr>
                <w:rFonts w:ascii="Arial" w:hAnsi="Arial"/>
                <w:sz w:val="16"/>
                <w:lang w:val="pt-BR"/>
              </w:rPr>
            </w:pPr>
          </w:p>
          <w:p w14:paraId="68CAC392" w14:textId="77777777" w:rsidR="00241C1B" w:rsidRPr="00635CFF" w:rsidRDefault="00241C1B" w:rsidP="00635CFF">
            <w:pPr>
              <w:jc w:val="center"/>
              <w:rPr>
                <w:rFonts w:ascii="Arial" w:hAnsi="Arial"/>
                <w:sz w:val="16"/>
                <w:lang w:val="pt-BR"/>
              </w:rPr>
            </w:pPr>
          </w:p>
          <w:p w14:paraId="45BD9C25" w14:textId="77777777" w:rsidR="00241C1B" w:rsidRPr="00635CFF" w:rsidRDefault="00241C1B" w:rsidP="00635CFF">
            <w:pPr>
              <w:jc w:val="center"/>
              <w:rPr>
                <w:rFonts w:ascii="Arial" w:hAnsi="Arial"/>
                <w:sz w:val="16"/>
                <w:lang w:val="pt-BR"/>
              </w:rPr>
            </w:pPr>
          </w:p>
        </w:tc>
        <w:tc>
          <w:tcPr>
            <w:tcW w:w="3739" w:type="dxa"/>
            <w:tcBorders>
              <w:left w:val="nil"/>
            </w:tcBorders>
            <w:vAlign w:val="bottom"/>
          </w:tcPr>
          <w:p w14:paraId="161C04B2" w14:textId="77777777" w:rsidR="00635CFF" w:rsidRPr="00635CFF" w:rsidRDefault="00635CFF" w:rsidP="00635CFF">
            <w:pPr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_________________________________</w:t>
            </w:r>
          </w:p>
        </w:tc>
      </w:tr>
      <w:tr w:rsidR="00635CFF" w:rsidRPr="00635CFF" w14:paraId="2BA50C7D" w14:textId="77777777" w:rsidTr="00635CFF">
        <w:tc>
          <w:tcPr>
            <w:tcW w:w="5981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5922C8C6" w14:textId="77777777" w:rsidR="00635CFF" w:rsidRPr="00635CFF" w:rsidRDefault="00635CFF" w:rsidP="00635CFF">
            <w:pPr>
              <w:rPr>
                <w:rFonts w:ascii="Arial" w:hAnsi="Arial"/>
                <w:sz w:val="16"/>
                <w:lang w:val="pt-BR"/>
              </w:rPr>
            </w:pPr>
          </w:p>
        </w:tc>
        <w:tc>
          <w:tcPr>
            <w:tcW w:w="3739" w:type="dxa"/>
            <w:tcBorders>
              <w:left w:val="nil"/>
            </w:tcBorders>
            <w:vAlign w:val="bottom"/>
          </w:tcPr>
          <w:p w14:paraId="267D2FF2" w14:textId="77777777" w:rsidR="00635CFF" w:rsidRPr="00635CFF" w:rsidRDefault="00635CFF" w:rsidP="00635CFF">
            <w:pPr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CHEFE DO DEPARTAMENTO</w:t>
            </w:r>
          </w:p>
        </w:tc>
      </w:tr>
    </w:tbl>
    <w:p w14:paraId="75DCEC60" w14:textId="77777777" w:rsidR="00241C1B" w:rsidRDefault="00241C1B">
      <w:pPr>
        <w:rPr>
          <w:rFonts w:ascii="Arial" w:hAnsi="Arial"/>
          <w:sz w:val="14"/>
          <w:lang w:val="pt-BR"/>
        </w:rPr>
      </w:pPr>
    </w:p>
    <w:p w14:paraId="37651E54" w14:textId="77777777" w:rsidR="00813CDC" w:rsidRDefault="00813CDC">
      <w:pPr>
        <w:rPr>
          <w:rFonts w:ascii="Arial" w:hAnsi="Arial"/>
          <w:sz w:val="14"/>
          <w:lang w:val="pt-BR"/>
        </w:rPr>
      </w:pPr>
    </w:p>
    <w:p w14:paraId="3D49554E" w14:textId="77777777" w:rsidR="00134530" w:rsidRDefault="00134530">
      <w:pPr>
        <w:jc w:val="left"/>
        <w:rPr>
          <w:rFonts w:ascii="Arial" w:hAnsi="Arial"/>
          <w:sz w:val="14"/>
          <w:lang w:val="pt-BR"/>
        </w:rPr>
      </w:pPr>
    </w:p>
    <w:p w14:paraId="415A748B" w14:textId="77777777" w:rsidR="00241C1B" w:rsidRDefault="00241C1B">
      <w:pPr>
        <w:rPr>
          <w:rFonts w:ascii="Arial" w:hAnsi="Arial"/>
          <w:sz w:val="14"/>
          <w:lang w:val="pt-BR"/>
        </w:rPr>
      </w:pPr>
    </w:p>
    <w:p w14:paraId="4635BEDB" w14:textId="77777777" w:rsidR="00241C1B" w:rsidRDefault="00241C1B">
      <w:pPr>
        <w:rPr>
          <w:rFonts w:ascii="Arial" w:hAnsi="Arial"/>
          <w:sz w:val="20"/>
          <w:lang w:val="pt-BR"/>
        </w:rPr>
      </w:pPr>
      <w:r>
        <w:rPr>
          <w:rFonts w:ascii="Arial" w:hAnsi="Arial"/>
          <w:sz w:val="14"/>
          <w:lang w:val="pt-BR"/>
        </w:rPr>
        <w:br w:type="page"/>
      </w:r>
    </w:p>
    <w:p w14:paraId="16E7A08B" w14:textId="77777777" w:rsidR="000F0BF7" w:rsidRPr="000F0BF7" w:rsidRDefault="000F0BF7">
      <w:pPr>
        <w:rPr>
          <w:rFonts w:ascii="Arial" w:hAnsi="Arial"/>
          <w:sz w:val="20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 w14:paraId="703F6D22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06A4D3" w14:textId="77777777" w:rsidR="00241C1B" w:rsidRDefault="00747E5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53A2ED10" wp14:editId="2C6D6803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129395"/>
                      <wp:effectExtent l="9525" t="12700" r="8890" b="1143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29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5D71C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t8KQIAAGQ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C3C15D3" wp14:editId="281E3E95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9525" t="5080" r="6985" b="13335"/>
                      <wp:wrapNone/>
                      <wp:docPr id="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D6481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CUKAIAAGI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A61859">
              <w:rPr>
                <w:rFonts w:ascii="Arial" w:hAnsi="Arial"/>
                <w:noProof/>
                <w:lang w:val="pt-BR"/>
              </w:rPr>
              <w:drawing>
                <wp:inline distT="0" distB="0" distL="0" distR="0" wp14:anchorId="2B53A895" wp14:editId="4377166C">
                  <wp:extent cx="742950" cy="619125"/>
                  <wp:effectExtent l="1905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AA41336" wp14:editId="1381E0A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12700" r="6985" b="5715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193EE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128F" w14:textId="77777777"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14:paraId="644AE4F8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E2F3" w14:textId="77777777"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REFERÊNCIAS</w:t>
            </w:r>
            <w:r>
              <w:rPr>
                <w:rFonts w:ascii="Arial" w:hAnsi="Arial"/>
                <w:lang w:val="pt-BR"/>
              </w:rPr>
              <w:br/>
              <w:t xml:space="preserve"> BIBLIOGRÁFICAS</w:t>
            </w:r>
          </w:p>
        </w:tc>
        <w:tc>
          <w:tcPr>
            <w:tcW w:w="99" w:type="dxa"/>
            <w:tcBorders>
              <w:left w:val="nil"/>
            </w:tcBorders>
          </w:tcPr>
          <w:p w14:paraId="0F954A7D" w14:textId="77777777"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5874" w14:textId="77777777"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14:paraId="4AE93913" w14:textId="77777777" w:rsidR="00241C1B" w:rsidRDefault="00896317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8932413" wp14:editId="3FDBF7D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120650</wp:posOffset>
                      </wp:positionV>
                      <wp:extent cx="635" cy="323850"/>
                      <wp:effectExtent l="9525" t="10160" r="8890" b="889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0B55D" id="Line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9.5pt" to="51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ISKwIAAGE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74BF0422" wp14:editId="5F0E8C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1314450" cy="635"/>
                      <wp:effectExtent l="13335" t="10160" r="5715" b="825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AC68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5pt" to="103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Ln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14:paraId="4C4AAC62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 w14:paraId="1F1C43A9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F54" w14:textId="77777777"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  <w:p w14:paraId="678D00A6" w14:textId="3DE122FE" w:rsidR="009A7794" w:rsidRDefault="009A7794">
            <w:pPr>
              <w:spacing w:before="60"/>
              <w:rPr>
                <w:rFonts w:ascii="Arial" w:hAnsi="Arial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DF992" w14:textId="76DA657F" w:rsidR="00241C1B" w:rsidRPr="006A05B5" w:rsidRDefault="00241C1B">
            <w:pPr>
              <w:spacing w:before="60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CÓDIGO</w:t>
            </w:r>
            <w:r>
              <w:rPr>
                <w:rFonts w:ascii="Arial" w:hAnsi="Arial"/>
                <w:sz w:val="18"/>
                <w:lang w:val="pt-BR"/>
              </w:rPr>
              <w:t>:</w:t>
            </w:r>
          </w:p>
        </w:tc>
      </w:tr>
    </w:tbl>
    <w:p w14:paraId="1A5C7A58" w14:textId="77777777"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D7677F" w:rsidRPr="0003353F" w14:paraId="3BDB199A" w14:textId="77777777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C158" w14:textId="77777777" w:rsidR="00943E5E" w:rsidRDefault="00943E5E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53D6FBE4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68DF18D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0E6210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670A17B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EABC521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07977B7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2C6389C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626439D7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750C3358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B7C0A1C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4680ACC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68B6E041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C4D79C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2322401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10FA630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18A53866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36BC42F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8194F9B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690B0B84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7B5AF61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64187FBF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1495FD45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A20C3C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7910D632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23F222D4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6E3F9E17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7E6370C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FEE0D20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7D6DF31F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594EDFA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158E96A1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DEEDBDE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7AAB29D8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7CD61CDD" w14:textId="4674E354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D41D587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4DA0D4A4" w14:textId="77777777" w:rsidR="006A05B5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  <w:p w14:paraId="03324DB0" w14:textId="3D1E4744" w:rsidR="006A05B5" w:rsidRPr="00943E5E" w:rsidRDefault="006A05B5" w:rsidP="006A05B5">
            <w:pPr>
              <w:pStyle w:val="PargrafodaLista"/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jc w:val="left"/>
              <w:rPr>
                <w:rFonts w:ascii="Century" w:hAnsi="Century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5F71F96B" w14:textId="77777777" w:rsidR="00241C1B" w:rsidRPr="00943E5E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 w14:paraId="782606D7" w14:textId="77777777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71DC" w14:textId="77777777" w:rsidR="00241C1B" w:rsidRPr="00943E5E" w:rsidRDefault="00241C1B">
            <w:pPr>
              <w:rPr>
                <w:rFonts w:ascii="Arial" w:hAnsi="Arial"/>
                <w:sz w:val="14"/>
                <w:lang w:val="pt-BR"/>
              </w:rPr>
            </w:pPr>
          </w:p>
          <w:p w14:paraId="1E6EE5A8" w14:textId="77777777" w:rsidR="00241C1B" w:rsidRPr="00943E5E" w:rsidRDefault="00241C1B">
            <w:pPr>
              <w:rPr>
                <w:rFonts w:ascii="Arial" w:hAnsi="Arial"/>
                <w:sz w:val="14"/>
                <w:lang w:val="pt-BR"/>
              </w:rPr>
            </w:pPr>
          </w:p>
          <w:p w14:paraId="1F6D249E" w14:textId="77777777"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______/______/______                                                                                                        </w:t>
            </w:r>
          </w:p>
          <w:p w14:paraId="392278EC" w14:textId="77777777" w:rsidR="00241C1B" w:rsidRDefault="00241C1B">
            <w:pPr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</w:t>
            </w:r>
          </w:p>
          <w:p w14:paraId="7A85C00F" w14:textId="77777777"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        CHEFE DO DEPARTAMENTO</w:t>
            </w:r>
          </w:p>
        </w:tc>
      </w:tr>
    </w:tbl>
    <w:p w14:paraId="65E16EFF" w14:textId="77777777" w:rsidR="00156C18" w:rsidRDefault="00156C18">
      <w:pPr>
        <w:rPr>
          <w:rFonts w:ascii="Arial" w:hAnsi="Arial"/>
          <w:sz w:val="14"/>
        </w:rPr>
      </w:pPr>
    </w:p>
    <w:p w14:paraId="146C2772" w14:textId="77777777" w:rsidR="00156C18" w:rsidRDefault="00156C18">
      <w:pPr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156C18" w14:paraId="51899E11" w14:textId="77777777" w:rsidTr="0015410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320F17" w14:textId="77777777" w:rsidR="00156C18" w:rsidRDefault="00156C18" w:rsidP="0015410D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4C24960E" wp14:editId="329D6CA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129395"/>
                      <wp:effectExtent l="9525" t="12700" r="8890" b="11430"/>
                      <wp:wrapNone/>
                      <wp:docPr id="4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29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BA321" id="Line 1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5C5E2D24" wp14:editId="23F69C3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9525" t="5080" r="6985" b="13335"/>
                      <wp:wrapNone/>
                      <wp:docPr id="4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3E614" id="Line 2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YDKgIAAGM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lang w:val="pt-BR"/>
              </w:rPr>
              <w:drawing>
                <wp:inline distT="0" distB="0" distL="0" distR="0" wp14:anchorId="46D2BCAC" wp14:editId="1D9CE728">
                  <wp:extent cx="742950" cy="619125"/>
                  <wp:effectExtent l="19050" t="0" r="0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275CA6C0" wp14:editId="2875D696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9525" t="12700" r="6985" b="5715"/>
                      <wp:wrapNone/>
                      <wp:docPr id="4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E6C7B" id="Line 1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B48E" w14:textId="77777777" w:rsidR="00156C18" w:rsidRDefault="00156C18" w:rsidP="0015410D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14:paraId="5B108533" w14:textId="77777777" w:rsidR="00156C18" w:rsidRDefault="00156C18" w:rsidP="0015410D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D8A9" w14:textId="77777777" w:rsidR="00156C18" w:rsidRDefault="00156C18" w:rsidP="0015410D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REFERÊNCIAS</w:t>
            </w:r>
            <w:r>
              <w:rPr>
                <w:rFonts w:ascii="Arial" w:hAnsi="Arial"/>
                <w:lang w:val="pt-BR"/>
              </w:rPr>
              <w:br/>
              <w:t xml:space="preserve"> BIBLIOGRÁFICAS</w:t>
            </w:r>
          </w:p>
        </w:tc>
        <w:tc>
          <w:tcPr>
            <w:tcW w:w="99" w:type="dxa"/>
            <w:tcBorders>
              <w:left w:val="nil"/>
            </w:tcBorders>
          </w:tcPr>
          <w:p w14:paraId="6ACE8AC8" w14:textId="77777777" w:rsidR="00156C18" w:rsidRDefault="00156C18" w:rsidP="0015410D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0E20" w14:textId="77777777" w:rsidR="00156C18" w:rsidRDefault="00156C18" w:rsidP="0015410D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14:paraId="26BD91A8" w14:textId="77777777" w:rsidR="00156C18" w:rsidRDefault="00156C18" w:rsidP="0015410D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4BB6133B" wp14:editId="230C970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120650</wp:posOffset>
                      </wp:positionV>
                      <wp:extent cx="635" cy="323850"/>
                      <wp:effectExtent l="9525" t="10160" r="8890" b="8890"/>
                      <wp:wrapNone/>
                      <wp:docPr id="4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5C0FE" id="Line 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9.5pt" to="51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3509A94D" wp14:editId="4EB0C1B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1314450" cy="635"/>
                      <wp:effectExtent l="13335" t="10160" r="5715" b="8255"/>
                      <wp:wrapNone/>
                      <wp:docPr id="4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40B8C" id="Line 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5pt" to="103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2pKgIAAGM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14:paraId="2781C952" w14:textId="77777777" w:rsidR="00156C18" w:rsidRDefault="00156C18" w:rsidP="00156C18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156C18" w14:paraId="42AF5C13" w14:textId="77777777" w:rsidTr="0015410D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CBF3" w14:textId="50CBFEE2" w:rsidR="00156C18" w:rsidRPr="006A05B5" w:rsidRDefault="00156C18" w:rsidP="0015410D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164FED" w14:textId="77777777" w:rsidR="00FB386C" w:rsidRDefault="00156C18" w:rsidP="0015410D">
            <w:pPr>
              <w:spacing w:before="60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CÓDIGO</w:t>
            </w:r>
            <w:r>
              <w:rPr>
                <w:rFonts w:ascii="Arial" w:hAnsi="Arial"/>
                <w:sz w:val="18"/>
                <w:lang w:val="pt-BR"/>
              </w:rPr>
              <w:t xml:space="preserve">:   </w:t>
            </w:r>
          </w:p>
          <w:p w14:paraId="0E4330AF" w14:textId="09CD4D2C" w:rsidR="00156C18" w:rsidRPr="006A05B5" w:rsidRDefault="00156C18" w:rsidP="0015410D">
            <w:pPr>
              <w:spacing w:before="60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 xml:space="preserve">  </w:t>
            </w:r>
          </w:p>
        </w:tc>
      </w:tr>
    </w:tbl>
    <w:p w14:paraId="5C6C2F13" w14:textId="77777777" w:rsidR="00156C18" w:rsidRDefault="00156C18" w:rsidP="00156C18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156C18" w:rsidRPr="00156C18" w14:paraId="7CF3D9E7" w14:textId="77777777" w:rsidTr="0015410D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0FC2" w14:textId="77777777" w:rsidR="00156C18" w:rsidRDefault="00156C18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3A34B006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20E6AAB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93E554D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24490747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0E1C3347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F85895D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3A62E56B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73E33F0B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1252DD3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F80A072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387CC310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23D96EA8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61E3EBE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E406F33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FD09490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25A362D8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784D56D6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3EAB609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147A626B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75329F1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3B456F57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707F818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34DF2DE4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062F980" w14:textId="31A949FA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687BC8F" w14:textId="60599164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72B8231" w14:textId="0B2E7BFA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1156E80F" w14:textId="4E1150CE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0955C203" w14:textId="3A009208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2EF0570" w14:textId="66B06CEE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194FDF19" w14:textId="282E867E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1BEA6365" w14:textId="09F3E872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6D290D37" w14:textId="5AECF2D6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4F2CDF52" w14:textId="078035FE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CA405A6" w14:textId="1B7989DF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20AAFE50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2CF8C9F8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9E4EB03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7BBAAC4" w14:textId="77777777" w:rsid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  <w:p w14:paraId="5BE86191" w14:textId="3E18C7F4" w:rsidR="006A05B5" w:rsidRPr="006A05B5" w:rsidRDefault="006A05B5" w:rsidP="006A05B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</w:tbl>
    <w:p w14:paraId="31FB7824" w14:textId="77777777" w:rsidR="00156C18" w:rsidRPr="00F75D9D" w:rsidRDefault="00156C18" w:rsidP="00156C18">
      <w:pPr>
        <w:rPr>
          <w:rFonts w:ascii="Arial" w:hAnsi="Arial"/>
          <w:sz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156C18" w14:paraId="25404670" w14:textId="77777777" w:rsidTr="0015410D"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D56C" w14:textId="77777777" w:rsidR="00156C18" w:rsidRPr="00F75D9D" w:rsidRDefault="00156C18" w:rsidP="0015410D">
            <w:pPr>
              <w:rPr>
                <w:rFonts w:ascii="Arial" w:hAnsi="Arial"/>
                <w:sz w:val="14"/>
              </w:rPr>
            </w:pPr>
          </w:p>
          <w:p w14:paraId="13D449A2" w14:textId="77777777" w:rsidR="00156C18" w:rsidRPr="00F75D9D" w:rsidRDefault="00156C18" w:rsidP="0015410D">
            <w:pPr>
              <w:rPr>
                <w:rFonts w:ascii="Arial" w:hAnsi="Arial"/>
                <w:sz w:val="14"/>
              </w:rPr>
            </w:pPr>
          </w:p>
          <w:p w14:paraId="52198492" w14:textId="77777777" w:rsidR="00156C18" w:rsidRDefault="00156C18" w:rsidP="0015410D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______/______/______                                                                                                        </w:t>
            </w:r>
          </w:p>
          <w:p w14:paraId="37FFC223" w14:textId="77777777" w:rsidR="00156C18" w:rsidRDefault="00156C18" w:rsidP="0015410D">
            <w:pPr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</w:t>
            </w:r>
          </w:p>
          <w:p w14:paraId="69C77E2C" w14:textId="77777777" w:rsidR="00156C18" w:rsidRDefault="00156C18" w:rsidP="0015410D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        CHEFE DO DEPARTAMENTO</w:t>
            </w:r>
          </w:p>
        </w:tc>
      </w:tr>
    </w:tbl>
    <w:p w14:paraId="2DDAF21B" w14:textId="77777777" w:rsidR="00241C1B" w:rsidRDefault="00747E5E">
      <w:pPr>
        <w:rPr>
          <w:rFonts w:ascii="Arial" w:hAnsi="Arial"/>
          <w:sz w:val="14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E039185" wp14:editId="19F27C93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183515" cy="635"/>
                <wp:effectExtent l="9525" t="9525" r="6985" b="889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F2ADF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-21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sectPr w:rsidR="00241C1B" w:rsidSect="000A1E3C">
      <w:pgSz w:w="12242" w:h="15842" w:code="1"/>
      <w:pgMar w:top="284" w:right="1151" w:bottom="284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52CD2"/>
    <w:multiLevelType w:val="hybridMultilevel"/>
    <w:tmpl w:val="62B40AFE"/>
    <w:lvl w:ilvl="0" w:tplc="19B0E8E6">
      <w:start w:val="8"/>
      <w:numFmt w:val="decimal"/>
      <w:lvlText w:val="%1."/>
      <w:lvlJc w:val="left"/>
      <w:pPr>
        <w:ind w:left="360" w:firstLine="0"/>
      </w:pPr>
      <w:rPr>
        <w:rFonts w:ascii="Arial" w:hAnsi="Arial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A0A"/>
    <w:multiLevelType w:val="hybridMultilevel"/>
    <w:tmpl w:val="FC0CE21E"/>
    <w:lvl w:ilvl="0" w:tplc="3C18AD9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6A1F"/>
    <w:multiLevelType w:val="multilevel"/>
    <w:tmpl w:val="51E2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" w:hAnsi="Century" w:hint="default"/>
        <w:i w:val="0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BD6532"/>
    <w:multiLevelType w:val="hybridMultilevel"/>
    <w:tmpl w:val="DD60452E"/>
    <w:lvl w:ilvl="0" w:tplc="45343894">
      <w:start w:val="8"/>
      <w:numFmt w:val="decimal"/>
      <w:lvlText w:val="%1."/>
      <w:lvlJc w:val="left"/>
      <w:pPr>
        <w:ind w:left="360" w:firstLine="0"/>
      </w:pPr>
      <w:rPr>
        <w:rFonts w:ascii="Arial" w:hAnsi="Arial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59"/>
    <w:rsid w:val="00017654"/>
    <w:rsid w:val="0003353F"/>
    <w:rsid w:val="00036DA7"/>
    <w:rsid w:val="000373BA"/>
    <w:rsid w:val="000556EF"/>
    <w:rsid w:val="000607E7"/>
    <w:rsid w:val="00076A67"/>
    <w:rsid w:val="00084375"/>
    <w:rsid w:val="00085585"/>
    <w:rsid w:val="000920D2"/>
    <w:rsid w:val="00092E82"/>
    <w:rsid w:val="000945F6"/>
    <w:rsid w:val="000A1E3C"/>
    <w:rsid w:val="000A6221"/>
    <w:rsid w:val="000A7B1F"/>
    <w:rsid w:val="000B6E19"/>
    <w:rsid w:val="000C23FC"/>
    <w:rsid w:val="000D406D"/>
    <w:rsid w:val="000F0BF7"/>
    <w:rsid w:val="000F3F65"/>
    <w:rsid w:val="00100321"/>
    <w:rsid w:val="00106076"/>
    <w:rsid w:val="00117192"/>
    <w:rsid w:val="00134530"/>
    <w:rsid w:val="00156C18"/>
    <w:rsid w:val="0017258D"/>
    <w:rsid w:val="00176E0A"/>
    <w:rsid w:val="001B5148"/>
    <w:rsid w:val="001D1DC9"/>
    <w:rsid w:val="001D4A03"/>
    <w:rsid w:val="001E23EF"/>
    <w:rsid w:val="001F7281"/>
    <w:rsid w:val="002266EC"/>
    <w:rsid w:val="00233251"/>
    <w:rsid w:val="00241C1B"/>
    <w:rsid w:val="00252250"/>
    <w:rsid w:val="002554FF"/>
    <w:rsid w:val="002610F1"/>
    <w:rsid w:val="00271937"/>
    <w:rsid w:val="002C7E73"/>
    <w:rsid w:val="00313D9A"/>
    <w:rsid w:val="00330CFF"/>
    <w:rsid w:val="00331A52"/>
    <w:rsid w:val="0033578C"/>
    <w:rsid w:val="0033584C"/>
    <w:rsid w:val="00350B45"/>
    <w:rsid w:val="00372AAF"/>
    <w:rsid w:val="00374C1A"/>
    <w:rsid w:val="00392B93"/>
    <w:rsid w:val="003B570C"/>
    <w:rsid w:val="003D7FB8"/>
    <w:rsid w:val="003E2531"/>
    <w:rsid w:val="003E520C"/>
    <w:rsid w:val="0042525E"/>
    <w:rsid w:val="0044582E"/>
    <w:rsid w:val="00450894"/>
    <w:rsid w:val="004564E7"/>
    <w:rsid w:val="00464EDF"/>
    <w:rsid w:val="004945A6"/>
    <w:rsid w:val="004A1F22"/>
    <w:rsid w:val="004B40F5"/>
    <w:rsid w:val="004C3187"/>
    <w:rsid w:val="004D1CCB"/>
    <w:rsid w:val="004F15F6"/>
    <w:rsid w:val="004F28B2"/>
    <w:rsid w:val="004F4C0F"/>
    <w:rsid w:val="004F7F96"/>
    <w:rsid w:val="005039C6"/>
    <w:rsid w:val="005770E6"/>
    <w:rsid w:val="0059151D"/>
    <w:rsid w:val="005A1328"/>
    <w:rsid w:val="005C4A09"/>
    <w:rsid w:val="005E09F4"/>
    <w:rsid w:val="005E4F34"/>
    <w:rsid w:val="005E7892"/>
    <w:rsid w:val="005F08FD"/>
    <w:rsid w:val="0061610A"/>
    <w:rsid w:val="00635CFF"/>
    <w:rsid w:val="00636C22"/>
    <w:rsid w:val="006373B4"/>
    <w:rsid w:val="0064620A"/>
    <w:rsid w:val="0065157D"/>
    <w:rsid w:val="00673AA3"/>
    <w:rsid w:val="00675563"/>
    <w:rsid w:val="0068154E"/>
    <w:rsid w:val="0068696B"/>
    <w:rsid w:val="006A05B5"/>
    <w:rsid w:val="006A1522"/>
    <w:rsid w:val="006A39B6"/>
    <w:rsid w:val="006A5231"/>
    <w:rsid w:val="006D08B0"/>
    <w:rsid w:val="006D743E"/>
    <w:rsid w:val="006F4234"/>
    <w:rsid w:val="0070074D"/>
    <w:rsid w:val="0070738B"/>
    <w:rsid w:val="00712128"/>
    <w:rsid w:val="00747E5E"/>
    <w:rsid w:val="00755205"/>
    <w:rsid w:val="007A3405"/>
    <w:rsid w:val="007A758F"/>
    <w:rsid w:val="007B4DE5"/>
    <w:rsid w:val="007E354F"/>
    <w:rsid w:val="007E36BD"/>
    <w:rsid w:val="007F2C23"/>
    <w:rsid w:val="007F7694"/>
    <w:rsid w:val="00801B8A"/>
    <w:rsid w:val="008027BA"/>
    <w:rsid w:val="00813CDC"/>
    <w:rsid w:val="00824563"/>
    <w:rsid w:val="0082636B"/>
    <w:rsid w:val="00851B3D"/>
    <w:rsid w:val="00867362"/>
    <w:rsid w:val="00867B60"/>
    <w:rsid w:val="00871BB9"/>
    <w:rsid w:val="0087287F"/>
    <w:rsid w:val="00896317"/>
    <w:rsid w:val="008D2E26"/>
    <w:rsid w:val="008D3941"/>
    <w:rsid w:val="008D6D58"/>
    <w:rsid w:val="008F3E3B"/>
    <w:rsid w:val="008F6175"/>
    <w:rsid w:val="008F6C4E"/>
    <w:rsid w:val="009043A2"/>
    <w:rsid w:val="009071AA"/>
    <w:rsid w:val="00907FFD"/>
    <w:rsid w:val="00916746"/>
    <w:rsid w:val="00921D83"/>
    <w:rsid w:val="00933419"/>
    <w:rsid w:val="00943E5E"/>
    <w:rsid w:val="009640C8"/>
    <w:rsid w:val="00984D34"/>
    <w:rsid w:val="00985BB4"/>
    <w:rsid w:val="00987CE1"/>
    <w:rsid w:val="0099381A"/>
    <w:rsid w:val="009A1DB0"/>
    <w:rsid w:val="009A237C"/>
    <w:rsid w:val="009A7794"/>
    <w:rsid w:val="009B2022"/>
    <w:rsid w:val="009C746D"/>
    <w:rsid w:val="009F69C2"/>
    <w:rsid w:val="009F7C92"/>
    <w:rsid w:val="00A00E3B"/>
    <w:rsid w:val="00A173B1"/>
    <w:rsid w:val="00A4100B"/>
    <w:rsid w:val="00A432B4"/>
    <w:rsid w:val="00A43E16"/>
    <w:rsid w:val="00A60159"/>
    <w:rsid w:val="00A61859"/>
    <w:rsid w:val="00A84DFD"/>
    <w:rsid w:val="00AA078A"/>
    <w:rsid w:val="00AA5559"/>
    <w:rsid w:val="00AC2F96"/>
    <w:rsid w:val="00AE1BE6"/>
    <w:rsid w:val="00AE3DDA"/>
    <w:rsid w:val="00AF7B41"/>
    <w:rsid w:val="00B03341"/>
    <w:rsid w:val="00B07F34"/>
    <w:rsid w:val="00B118CF"/>
    <w:rsid w:val="00B1277E"/>
    <w:rsid w:val="00B12B50"/>
    <w:rsid w:val="00B14CBB"/>
    <w:rsid w:val="00B519A8"/>
    <w:rsid w:val="00B54FF4"/>
    <w:rsid w:val="00B630BA"/>
    <w:rsid w:val="00B63E91"/>
    <w:rsid w:val="00B84324"/>
    <w:rsid w:val="00B911E5"/>
    <w:rsid w:val="00B91457"/>
    <w:rsid w:val="00BA641E"/>
    <w:rsid w:val="00BB0BB5"/>
    <w:rsid w:val="00BE7F2B"/>
    <w:rsid w:val="00C036A1"/>
    <w:rsid w:val="00C507C9"/>
    <w:rsid w:val="00C528BA"/>
    <w:rsid w:val="00C56EF2"/>
    <w:rsid w:val="00C645D7"/>
    <w:rsid w:val="00C74600"/>
    <w:rsid w:val="00C77574"/>
    <w:rsid w:val="00CA67B6"/>
    <w:rsid w:val="00CC16A0"/>
    <w:rsid w:val="00CC6429"/>
    <w:rsid w:val="00CF282F"/>
    <w:rsid w:val="00CF7FED"/>
    <w:rsid w:val="00D02A5E"/>
    <w:rsid w:val="00D03975"/>
    <w:rsid w:val="00D3595D"/>
    <w:rsid w:val="00D35989"/>
    <w:rsid w:val="00D7677F"/>
    <w:rsid w:val="00D97338"/>
    <w:rsid w:val="00DA455F"/>
    <w:rsid w:val="00DB3FAC"/>
    <w:rsid w:val="00DF09E4"/>
    <w:rsid w:val="00E21E19"/>
    <w:rsid w:val="00E27C38"/>
    <w:rsid w:val="00E531A2"/>
    <w:rsid w:val="00E65947"/>
    <w:rsid w:val="00E72D6F"/>
    <w:rsid w:val="00EB3F11"/>
    <w:rsid w:val="00EB3F75"/>
    <w:rsid w:val="00EB4EC0"/>
    <w:rsid w:val="00EB5FA5"/>
    <w:rsid w:val="00EC2291"/>
    <w:rsid w:val="00EF4795"/>
    <w:rsid w:val="00F155B7"/>
    <w:rsid w:val="00F23BA0"/>
    <w:rsid w:val="00F32229"/>
    <w:rsid w:val="00F57C7C"/>
    <w:rsid w:val="00F63261"/>
    <w:rsid w:val="00F75D9D"/>
    <w:rsid w:val="00F75E43"/>
    <w:rsid w:val="00F96371"/>
    <w:rsid w:val="00FA19AD"/>
    <w:rsid w:val="00FB386C"/>
    <w:rsid w:val="00FB66F5"/>
    <w:rsid w:val="00FB6E4B"/>
    <w:rsid w:val="00FD2525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9C433"/>
  <w15:docId w15:val="{2E179699-5B4D-4ACF-8F37-18CE033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5E78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7757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left"/>
    </w:pPr>
    <w:rPr>
      <w:rFonts w:ascii="Arial" w:hAnsi="Arial"/>
      <w:sz w:val="18"/>
      <w:lang w:val="pt-BR"/>
    </w:rPr>
  </w:style>
  <w:style w:type="paragraph" w:customStyle="1" w:styleId="CTP">
    <w:name w:val="CTP"/>
    <w:basedOn w:val="Normal"/>
    <w:rsid w:val="00B118CF"/>
    <w:pPr>
      <w:spacing w:line="240" w:lineRule="atLeast"/>
      <w:ind w:right="334" w:firstLine="709"/>
      <w:jc w:val="center"/>
    </w:pPr>
    <w:rPr>
      <w:sz w:val="18"/>
      <w:lang w:val="pt-PT"/>
    </w:rPr>
  </w:style>
  <w:style w:type="paragraph" w:customStyle="1" w:styleId="Default">
    <w:name w:val="Default"/>
    <w:rsid w:val="00813C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3CDC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semiHidden/>
    <w:unhideWhenUsed/>
    <w:rsid w:val="00C036A1"/>
  </w:style>
  <w:style w:type="character" w:customStyle="1" w:styleId="a-size-extra-large">
    <w:name w:val="a-size-extra-large"/>
    <w:basedOn w:val="Fontepargpadro"/>
    <w:rsid w:val="00F57C7C"/>
  </w:style>
  <w:style w:type="character" w:styleId="Forte">
    <w:name w:val="Strong"/>
    <w:basedOn w:val="Fontepargpadro"/>
    <w:uiPriority w:val="22"/>
    <w:qFormat/>
    <w:rsid w:val="005770E6"/>
    <w:rPr>
      <w:b/>
      <w:bCs/>
    </w:rPr>
  </w:style>
  <w:style w:type="character" w:styleId="Hyperlink">
    <w:name w:val="Hyperlink"/>
    <w:basedOn w:val="Fontepargpadro"/>
    <w:unhideWhenUsed/>
    <w:rsid w:val="0033584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584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77574"/>
    <w:rPr>
      <w:b/>
      <w:bCs/>
      <w:sz w:val="36"/>
      <w:szCs w:val="36"/>
    </w:rPr>
  </w:style>
  <w:style w:type="character" w:customStyle="1" w:styleId="Ttulo1Char">
    <w:name w:val="Título 1 Char"/>
    <w:basedOn w:val="Fontepargpadro"/>
    <w:link w:val="Ttulo1"/>
    <w:uiPriority w:val="9"/>
    <w:qFormat/>
    <w:rsid w:val="005E78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5E7892"/>
    <w:pPr>
      <w:spacing w:before="100" w:beforeAutospacing="1" w:after="100" w:afterAutospacing="1"/>
      <w:jc w:val="left"/>
    </w:pPr>
    <w:rPr>
      <w:szCs w:val="24"/>
      <w:lang w:val="pt-BR"/>
    </w:rPr>
  </w:style>
  <w:style w:type="character" w:styleId="CitaoHTML">
    <w:name w:val="HTML Cite"/>
    <w:basedOn w:val="Fontepargpadro"/>
    <w:uiPriority w:val="99"/>
    <w:semiHidden/>
    <w:unhideWhenUsed/>
    <w:rsid w:val="00D02A5E"/>
    <w:rPr>
      <w:i/>
      <w:iCs/>
    </w:rPr>
  </w:style>
  <w:style w:type="character" w:customStyle="1" w:styleId="apple-converted-space">
    <w:name w:val="apple-converted-space"/>
    <w:basedOn w:val="Fontepargpadro"/>
    <w:qFormat/>
    <w:rsid w:val="00F32229"/>
  </w:style>
  <w:style w:type="character" w:customStyle="1" w:styleId="LinkdaInternet">
    <w:name w:val="Link da Internet"/>
    <w:basedOn w:val="Fontepargpadro"/>
    <w:uiPriority w:val="99"/>
    <w:unhideWhenUsed/>
    <w:rsid w:val="00B911E5"/>
    <w:rPr>
      <w:color w:val="0000FF" w:themeColor="hyperlink"/>
      <w:u w:val="single"/>
    </w:rPr>
  </w:style>
  <w:style w:type="paragraph" w:customStyle="1" w:styleId="Ttulo11">
    <w:name w:val="Título 11"/>
    <w:basedOn w:val="Normal"/>
    <w:next w:val="Normal"/>
    <w:uiPriority w:val="9"/>
    <w:qFormat/>
    <w:rsid w:val="009A237C"/>
    <w:pPr>
      <w:keepNext/>
      <w:keepLines/>
      <w:spacing w:before="240" w:after="360"/>
      <w:jc w:val="left"/>
      <w:outlineLvl w:val="0"/>
    </w:pPr>
    <w:rPr>
      <w:rFonts w:eastAsiaTheme="majorEastAsia" w:cstheme="majorBidi"/>
      <w:bCs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cley\Downloads\disciplina_prog_analit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9C9B-1FDE-4EAE-AA86-F649E1D3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disciplina_prog_analitico</Template>
  <TotalTime>6</TotalTime>
  <Pages>4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ANALÍTICO DE DISCIPLINA</vt:lpstr>
    </vt:vector>
  </TitlesOfParts>
  <Company>UFV - DBA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ANALÍTICO DE DISCIPLINA</dc:title>
  <dc:creator>Luiza</dc:creator>
  <cp:lastModifiedBy>Wescley</cp:lastModifiedBy>
  <cp:revision>3</cp:revision>
  <cp:lastPrinted>1999-01-07T14:05:00Z</cp:lastPrinted>
  <dcterms:created xsi:type="dcterms:W3CDTF">2020-09-16T14:05:00Z</dcterms:created>
  <dcterms:modified xsi:type="dcterms:W3CDTF">2020-09-16T14:06:00Z</dcterms:modified>
</cp:coreProperties>
</file>